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C4" w:rsidRDefault="009D7EC4" w:rsidP="001000B3">
      <w:pPr>
        <w:pStyle w:val="NoSpacing"/>
        <w:rPr>
          <w:b/>
          <w:u w:val="single"/>
        </w:rPr>
      </w:pPr>
      <w:r w:rsidRPr="001000B3">
        <w:rPr>
          <w:b/>
          <w:u w:val="single"/>
        </w:rPr>
        <w:t>One day one world</w:t>
      </w:r>
    </w:p>
    <w:p w:rsidR="009D7EC4" w:rsidRDefault="009D7EC4" w:rsidP="001000B3">
      <w:pPr>
        <w:pStyle w:val="NoSpacing"/>
      </w:pPr>
      <w:r>
        <w:br/>
        <w:t xml:space="preserve">The excited girls, </w:t>
      </w:r>
    </w:p>
    <w:p w:rsidR="009D7EC4" w:rsidRDefault="009D7EC4" w:rsidP="001000B3">
      <w:pPr>
        <w:pStyle w:val="NoSpacing"/>
      </w:pPr>
      <w:r>
        <w:t>The long haired boys</w:t>
      </w:r>
    </w:p>
    <w:p w:rsidR="009D7EC4" w:rsidRDefault="009D7EC4" w:rsidP="001000B3">
      <w:pPr>
        <w:pStyle w:val="NoSpacing"/>
      </w:pPr>
      <w:r>
        <w:t>and the artists cant wait to play.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 xml:space="preserve">The crowd is packed, </w:t>
      </w:r>
    </w:p>
    <w:p w:rsidR="009D7EC4" w:rsidRDefault="009D7EC4" w:rsidP="001000B3">
      <w:pPr>
        <w:pStyle w:val="NoSpacing"/>
      </w:pPr>
      <w:r>
        <w:t xml:space="preserve">the lights are off </w:t>
      </w:r>
    </w:p>
    <w:p w:rsidR="009D7EC4" w:rsidRDefault="009D7EC4" w:rsidP="001000B3">
      <w:pPr>
        <w:pStyle w:val="NoSpacing"/>
      </w:pPr>
      <w:r>
        <w:t>and the front man runs to the stage.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The melodies blast,</w:t>
      </w:r>
    </w:p>
    <w:p w:rsidR="009D7EC4" w:rsidRDefault="009D7EC4" w:rsidP="001000B3">
      <w:pPr>
        <w:pStyle w:val="NoSpacing"/>
      </w:pPr>
      <w:r>
        <w:t xml:space="preserve"> the drum kicks in </w:t>
      </w:r>
    </w:p>
    <w:p w:rsidR="009D7EC4" w:rsidRDefault="009D7EC4" w:rsidP="001000B3">
      <w:pPr>
        <w:pStyle w:val="NoSpacing"/>
      </w:pPr>
      <w:r>
        <w:t>and the bass line starts to play.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The crowd go wild on the</w:t>
      </w:r>
    </w:p>
    <w:p w:rsidR="009D7EC4" w:rsidRDefault="009D7EC4" w:rsidP="001000B3">
      <w:pPr>
        <w:pStyle w:val="NoSpacing"/>
      </w:pP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Manchester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stage.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The music  stops,</w:t>
      </w:r>
    </w:p>
    <w:p w:rsidR="009D7EC4" w:rsidRDefault="009D7EC4" w:rsidP="001000B3">
      <w:pPr>
        <w:pStyle w:val="NoSpacing"/>
      </w:pPr>
      <w:r>
        <w:t>The lights turn on</w:t>
      </w:r>
    </w:p>
    <w:p w:rsidR="009D7EC4" w:rsidRDefault="009D7EC4" w:rsidP="001000B3">
      <w:pPr>
        <w:pStyle w:val="NoSpacing"/>
      </w:pPr>
      <w:r>
        <w:t>The drummer throws his sticks in the air.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Stage hands appear,</w:t>
      </w:r>
    </w:p>
    <w:p w:rsidR="009D7EC4" w:rsidRDefault="009D7EC4" w:rsidP="001000B3">
      <w:pPr>
        <w:pStyle w:val="NoSpacing"/>
      </w:pPr>
      <w:r>
        <w:t>The crowd disperses</w:t>
      </w:r>
    </w:p>
    <w:p w:rsidR="009D7EC4" w:rsidRDefault="009D7EC4" w:rsidP="001000B3">
      <w:pPr>
        <w:pStyle w:val="NoSpacing"/>
      </w:pPr>
      <w:r>
        <w:t>The merchandise starts to be sold.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The excited girls,</w:t>
      </w:r>
    </w:p>
    <w:p w:rsidR="009D7EC4" w:rsidRDefault="009D7EC4" w:rsidP="001000B3">
      <w:pPr>
        <w:pStyle w:val="NoSpacing"/>
      </w:pPr>
      <w:r>
        <w:t xml:space="preserve">The long haired boys </w:t>
      </w:r>
      <w:r>
        <w:br/>
        <w:t>and the artists who have finally played</w:t>
      </w:r>
    </w:p>
    <w:p w:rsidR="009D7EC4" w:rsidRDefault="009D7EC4" w:rsidP="001000B3">
      <w:pPr>
        <w:pStyle w:val="NoSpacing"/>
      </w:pPr>
    </w:p>
    <w:p w:rsidR="009D7EC4" w:rsidRDefault="009D7EC4" w:rsidP="001000B3">
      <w:pPr>
        <w:pStyle w:val="NoSpacing"/>
      </w:pPr>
      <w:r>
        <w:t>Thinking of the wonders that happened tonight,</w:t>
      </w:r>
    </w:p>
    <w:p w:rsidR="009D7EC4" w:rsidRDefault="009D7EC4" w:rsidP="001000B3">
      <w:pPr>
        <w:pStyle w:val="NoSpacing"/>
      </w:pPr>
      <w:r>
        <w:t xml:space="preserve">On the </w:t>
      </w:r>
      <w:smartTag w:uri="urn:schemas-microsoft-com:office:smarttags" w:element="PlaceType">
        <w:smartTag w:uri="urn:schemas-microsoft-com:office:smarttags" w:element="PlaceType">
          <w:r>
            <w:t>Manchester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stage.</w:t>
      </w:r>
    </w:p>
    <w:sectPr w:rsidR="009D7EC4" w:rsidSect="00E06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B3"/>
    <w:rsid w:val="001000B3"/>
    <w:rsid w:val="001249DE"/>
    <w:rsid w:val="00213259"/>
    <w:rsid w:val="00300788"/>
    <w:rsid w:val="00391AEC"/>
    <w:rsid w:val="007026F4"/>
    <w:rsid w:val="007907A3"/>
    <w:rsid w:val="008D5163"/>
    <w:rsid w:val="009D7EC4"/>
    <w:rsid w:val="00BF0C42"/>
    <w:rsid w:val="00D80F72"/>
    <w:rsid w:val="00E0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00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day one world</dc:title>
  <dc:subject/>
  <dc:creator>user1</dc:creator>
  <cp:keywords/>
  <dc:description/>
  <cp:lastModifiedBy>A Hughes</cp:lastModifiedBy>
  <cp:revision>3</cp:revision>
  <dcterms:created xsi:type="dcterms:W3CDTF">2010-03-14T14:26:00Z</dcterms:created>
  <dcterms:modified xsi:type="dcterms:W3CDTF">2010-03-14T14:46:00Z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0x0101006EC1C4CB5F53E24EB5863E63A351872A</vt:lpwstr>
  </property>
</Properties>
</file>