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9E" w:rsidRPr="00541DE7" w:rsidRDefault="000A0A9E" w:rsidP="00C02894">
      <w:pPr>
        <w:jc w:val="both"/>
        <w:rPr>
          <w:rFonts w:ascii="Arial Unicode MS" w:eastAsia="Arial Unicode MS" w:hAnsi="Arial Unicode MS" w:cs="Arial Unicode MS"/>
          <w:sz w:val="24"/>
          <w:szCs w:val="24"/>
          <w:u w:val="single"/>
        </w:rPr>
      </w:pPr>
      <w:r w:rsidRPr="00541DE7">
        <w:rPr>
          <w:rFonts w:ascii="Arial Unicode MS" w:eastAsia="Arial Unicode MS" w:hAnsi="Arial Unicode MS" w:cs="Arial Unicode MS"/>
          <w:sz w:val="24"/>
          <w:szCs w:val="24"/>
          <w:u w:val="single"/>
        </w:rPr>
        <w:t>One day one world</w:t>
      </w:r>
    </w:p>
    <w:p w:rsidR="000A0A9E" w:rsidRPr="00541DE7" w:rsidRDefault="000A0A9E" w:rsidP="00C02894">
      <w:pPr>
        <w:jc w:val="both"/>
        <w:rPr>
          <w:rFonts w:ascii="Arial Unicode MS" w:eastAsia="Arial Unicode MS" w:hAnsi="Arial Unicode MS" w:cs="Arial Unicode MS"/>
          <w:sz w:val="24"/>
          <w:szCs w:val="24"/>
          <w:u w:val="single"/>
        </w:rPr>
      </w:pPr>
      <w:r w:rsidRPr="00541DE7">
        <w:rPr>
          <w:rFonts w:ascii="Arial Unicode MS" w:eastAsia="Arial Unicode MS" w:hAnsi="Arial Unicode MS" w:cs="Arial Unicode MS"/>
          <w:sz w:val="24"/>
          <w:szCs w:val="24"/>
          <w:u w:val="single"/>
        </w:rPr>
        <w:t>Bury town centre</w:t>
      </w:r>
    </w:p>
    <w:p w:rsidR="000A0A9E" w:rsidRPr="00541DE7" w:rsidRDefault="000A0A9E" w:rsidP="00C02894">
      <w:pPr>
        <w:jc w:val="both"/>
        <w:rPr>
          <w:rFonts w:ascii="Arial Unicode MS" w:eastAsia="Arial Unicode MS" w:hAnsi="Arial Unicode MS" w:cs="Arial Unicode MS"/>
          <w:sz w:val="24"/>
          <w:szCs w:val="24"/>
        </w:rPr>
      </w:pPr>
      <w:r w:rsidRPr="00541DE7">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The M</w:t>
      </w:r>
      <w:r w:rsidRPr="00541DE7">
        <w:rPr>
          <w:rFonts w:ascii="Arial Unicode MS" w:eastAsia="Arial Unicode MS" w:hAnsi="Arial Unicode MS" w:cs="Arial Unicode MS"/>
          <w:sz w:val="24"/>
          <w:szCs w:val="24"/>
        </w:rPr>
        <w:t xml:space="preserve">illgate shopping centre is sitting in the middle of Bury town centre, a large maze of different shops where all manner of people go to for different purposes. </w:t>
      </w:r>
    </w:p>
    <w:p w:rsidR="000A0A9E" w:rsidRPr="00541DE7" w:rsidRDefault="000A0A9E" w:rsidP="00C02894">
      <w:pPr>
        <w:jc w:val="both"/>
        <w:rPr>
          <w:rFonts w:ascii="Arial Unicode MS" w:eastAsia="Arial Unicode MS" w:hAnsi="Arial Unicode MS" w:cs="Arial Unicode MS"/>
          <w:sz w:val="24"/>
          <w:szCs w:val="24"/>
        </w:rPr>
      </w:pPr>
      <w:r w:rsidRPr="00541DE7">
        <w:rPr>
          <w:rFonts w:ascii="Arial Unicode MS" w:eastAsia="Arial Unicode MS" w:hAnsi="Arial Unicode MS" w:cs="Arial Unicode MS"/>
          <w:sz w:val="24"/>
          <w:szCs w:val="24"/>
        </w:rPr>
        <w:tab/>
        <w:t>Every person in this maze is different from another</w:t>
      </w:r>
      <w:r w:rsidRPr="00541DE7">
        <w:rPr>
          <w:rFonts w:ascii="Arial Unicode MS" w:eastAsia="Arial Unicode MS" w:hAnsi="Arial Unicode MS" w:cs="Arial Unicode MS" w:hint="eastAsia"/>
          <w:sz w:val="24"/>
          <w:szCs w:val="24"/>
        </w:rPr>
        <w:t>;</w:t>
      </w:r>
      <w:r w:rsidRPr="00541DE7">
        <w:rPr>
          <w:rFonts w:ascii="Arial Unicode MS" w:eastAsia="Arial Unicode MS" w:hAnsi="Arial Unicode MS" w:cs="Arial Unicode MS"/>
          <w:sz w:val="24"/>
          <w:szCs w:val="24"/>
        </w:rPr>
        <w:t xml:space="preserve"> different gender, age, religion and race. School children eating chocolate while walking through just relaxing after a hard day at school. Business men and women finished a long day at work just getting a coffee to go from Costa Coffee then to go home. Also men doing a last bit of Christmas shopping for their loved ones, hoping to find that special present that will make their day when they open it up on Christmas day. </w:t>
      </w:r>
    </w:p>
    <w:p w:rsidR="000A0A9E" w:rsidRPr="00541DE7" w:rsidRDefault="000A0A9E" w:rsidP="00C02894">
      <w:pPr>
        <w:jc w:val="both"/>
        <w:rPr>
          <w:rFonts w:ascii="Arial Unicode MS" w:eastAsia="Arial Unicode MS" w:hAnsi="Arial Unicode MS" w:cs="Arial Unicode MS"/>
          <w:sz w:val="24"/>
          <w:szCs w:val="24"/>
        </w:rPr>
      </w:pPr>
      <w:r w:rsidRPr="00541DE7">
        <w:rPr>
          <w:rFonts w:ascii="Arial Unicode MS" w:eastAsia="Arial Unicode MS" w:hAnsi="Arial Unicode MS" w:cs="Arial Unicode MS"/>
          <w:sz w:val="24"/>
          <w:szCs w:val="24"/>
        </w:rPr>
        <w:tab/>
        <w:t>The millgate starts to shine when it’s Christmas, the lights brightening it up while you shop, every shop has Christmas music playing and no one can forget the big Christmas tree near New Look, glistening with baubles and the glitteriest tinsel. Santa has come from the North Pole just to make the children of Bury smile when they walk into the millgate and see that his grotto is there.</w:t>
      </w:r>
    </w:p>
    <w:p w:rsidR="000A0A9E" w:rsidRPr="00541DE7" w:rsidRDefault="000A0A9E" w:rsidP="00C02894">
      <w:pPr>
        <w:jc w:val="both"/>
        <w:rPr>
          <w:rFonts w:ascii="Arial Unicode MS" w:eastAsia="Arial Unicode MS" w:hAnsi="Arial Unicode MS" w:cs="Arial Unicode MS"/>
          <w:sz w:val="24"/>
          <w:szCs w:val="24"/>
        </w:rPr>
      </w:pPr>
      <w:r w:rsidRPr="00541DE7">
        <w:rPr>
          <w:rFonts w:ascii="Arial Unicode MS" w:eastAsia="Arial Unicode MS" w:hAnsi="Arial Unicode MS" w:cs="Arial Unicode MS"/>
          <w:sz w:val="24"/>
          <w:szCs w:val="24"/>
        </w:rPr>
        <w:t xml:space="preserve">When you look up to the sky, all you see is the beautiful white snow covering the clear glass roof, then you know it is Christmas in Bury Town Centre. </w:t>
      </w:r>
    </w:p>
    <w:sectPr w:rsidR="000A0A9E" w:rsidRPr="00541DE7" w:rsidSect="00BD5D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C71"/>
    <w:rsid w:val="000A0A9E"/>
    <w:rsid w:val="000F0CB0"/>
    <w:rsid w:val="00170C71"/>
    <w:rsid w:val="00304360"/>
    <w:rsid w:val="004033A9"/>
    <w:rsid w:val="00420774"/>
    <w:rsid w:val="004C02C4"/>
    <w:rsid w:val="00541DE7"/>
    <w:rsid w:val="006526E1"/>
    <w:rsid w:val="00656A20"/>
    <w:rsid w:val="008E505A"/>
    <w:rsid w:val="009B6E4E"/>
    <w:rsid w:val="009E1F77"/>
    <w:rsid w:val="00BD5D63"/>
    <w:rsid w:val="00C02894"/>
    <w:rsid w:val="00C226AB"/>
    <w:rsid w:val="00C672AB"/>
    <w:rsid w:val="00C9415C"/>
    <w:rsid w:val="00E228EC"/>
    <w:rsid w:val="00EF1128"/>
    <w:rsid w:val="00F10307"/>
    <w:rsid w:val="00FE33C3"/>
    <w:rsid w:val="00FF0E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182</Words>
  <Characters>1038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day one world</dc:title>
  <dc:subject/>
  <dc:creator>Emma</dc:creator>
  <cp:keywords/>
  <dc:description/>
  <cp:lastModifiedBy>A Hughes</cp:lastModifiedBy>
  <cp:revision>2</cp:revision>
  <dcterms:created xsi:type="dcterms:W3CDTF">2010-03-14T14:29:00Z</dcterms:created>
  <dcterms:modified xsi:type="dcterms:W3CDTF">2010-03-14T14:29:00Z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0x0101006EC1C4CB5F53E24EB5863E63A351872A</vt:lpwstr>
  </property>
</Properties>
</file>