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86" w:rsidRPr="008F07A8" w:rsidRDefault="00310B86">
      <w:pPr>
        <w:rPr>
          <w:rFonts w:ascii="Arial Black" w:hAnsi="Arial Black"/>
          <w:sz w:val="36"/>
          <w:szCs w:val="36"/>
          <w:lang w:val="en-GB"/>
        </w:rPr>
      </w:pPr>
      <w:r w:rsidRPr="008F07A8">
        <w:rPr>
          <w:rFonts w:ascii="Arial Black" w:hAnsi="Arial Black"/>
          <w:sz w:val="36"/>
          <w:szCs w:val="36"/>
          <w:lang w:val="en-GB"/>
        </w:rPr>
        <w:t xml:space="preserve">                    Colours</w:t>
      </w:r>
    </w:p>
    <w:p w:rsidR="00310B86" w:rsidRPr="008F07A8" w:rsidRDefault="00310B86">
      <w:pPr>
        <w:rPr>
          <w:rFonts w:ascii="Arial Black" w:hAnsi="Arial Black"/>
          <w:sz w:val="36"/>
          <w:szCs w:val="36"/>
          <w:lang w:val="en-GB"/>
        </w:rPr>
      </w:pPr>
    </w:p>
    <w:p w:rsidR="00310B86" w:rsidRPr="008F07A8" w:rsidRDefault="00310B86">
      <w:pPr>
        <w:rPr>
          <w:rFonts w:ascii="Arial Black" w:hAnsi="Arial Black"/>
          <w:sz w:val="36"/>
          <w:szCs w:val="36"/>
          <w:lang w:val="en-GB"/>
        </w:rPr>
      </w:pPr>
      <w:r w:rsidRPr="008F07A8">
        <w:rPr>
          <w:rFonts w:ascii="Arial Black" w:hAnsi="Arial Black"/>
          <w:sz w:val="36"/>
          <w:szCs w:val="36"/>
          <w:lang w:val="en-GB"/>
        </w:rPr>
        <w:t xml:space="preserve">English       </w:t>
      </w:r>
      <w:r w:rsidRPr="008F07A8">
        <w:rPr>
          <w:rFonts w:ascii="Arial Black" w:hAnsi="Arial Black"/>
          <w:sz w:val="36"/>
          <w:szCs w:val="36"/>
          <w:lang w:val="en-GB"/>
        </w:rPr>
        <w:tab/>
      </w:r>
      <w:r w:rsidRPr="008F07A8">
        <w:rPr>
          <w:rFonts w:ascii="Arial Black" w:hAnsi="Arial Black"/>
          <w:sz w:val="36"/>
          <w:szCs w:val="36"/>
          <w:lang w:val="en-GB"/>
        </w:rPr>
        <w:tab/>
      </w:r>
      <w:r w:rsidRPr="008F07A8">
        <w:rPr>
          <w:rFonts w:ascii="Arial Black" w:hAnsi="Arial Black"/>
          <w:sz w:val="36"/>
          <w:szCs w:val="36"/>
          <w:lang w:val="en-GB"/>
        </w:rPr>
        <w:tab/>
        <w:t xml:space="preserve"> Danish</w:t>
      </w:r>
    </w:p>
    <w:p w:rsidR="00310B86" w:rsidRPr="00E63443" w:rsidRDefault="00310B86">
      <w:pPr>
        <w:rPr>
          <w:sz w:val="36"/>
          <w:szCs w:val="36"/>
          <w:lang w:val="en-GB"/>
        </w:rPr>
      </w:pPr>
      <w:r w:rsidRPr="00E63443">
        <w:rPr>
          <w:sz w:val="36"/>
          <w:szCs w:val="36"/>
          <w:lang w:val="en-GB"/>
        </w:rPr>
        <w:t xml:space="preserve">Orange        </w: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 w:rsidRPr="00E63443">
        <w:rPr>
          <w:sz w:val="36"/>
          <w:szCs w:val="36"/>
          <w:lang w:val="en-GB"/>
        </w:rPr>
        <w:t xml:space="preserve">orange                                                      </w:t>
      </w:r>
    </w:p>
    <w:p w:rsidR="00310B86" w:rsidRPr="00E63443" w:rsidRDefault="00310B86">
      <w:pPr>
        <w:rPr>
          <w:sz w:val="36"/>
          <w:szCs w:val="36"/>
          <w:lang w:val="en-GB"/>
        </w:rPr>
      </w:pPr>
      <w:r w:rsidRPr="00E63443">
        <w:rPr>
          <w:sz w:val="36"/>
          <w:szCs w:val="36"/>
          <w:lang w:val="en-GB"/>
        </w:rPr>
        <w:t xml:space="preserve">Brown      </w: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  <w:t xml:space="preserve"> </w:t>
      </w:r>
      <w:r w:rsidRPr="00E63443">
        <w:rPr>
          <w:sz w:val="36"/>
          <w:szCs w:val="36"/>
          <w:lang w:val="en-GB"/>
        </w:rPr>
        <w:t xml:space="preserve"> brun</w:t>
      </w:r>
    </w:p>
    <w:p w:rsidR="00310B86" w:rsidRDefault="00310B86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Blue              </w: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  <w:t xml:space="preserve">  blå</w:t>
      </w:r>
    </w:p>
    <w:p w:rsidR="00310B86" w:rsidRDefault="00310B86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Purple           </w: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  <w:t>lilla</w:t>
      </w:r>
    </w:p>
    <w:p w:rsidR="00310B86" w:rsidRDefault="00310B86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Pink            </w: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  <w:t xml:space="preserve"> pink</w:t>
      </w:r>
    </w:p>
    <w:p w:rsidR="00310B86" w:rsidRDefault="00310B86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Yellow       </w: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  <w:t xml:space="preserve">  gul</w:t>
      </w:r>
    </w:p>
    <w:p w:rsidR="00310B86" w:rsidRDefault="00310B86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Red           </w: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  <w:t xml:space="preserve">   rød</w:t>
      </w:r>
    </w:p>
    <w:p w:rsidR="00310B86" w:rsidRDefault="00310B86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Black         </w: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  <w:t xml:space="preserve">  sort</w:t>
      </w:r>
    </w:p>
    <w:p w:rsidR="00310B86" w:rsidRDefault="00310B86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White         </w: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  <w:t xml:space="preserve">  hvid</w:t>
      </w:r>
    </w:p>
    <w:p w:rsidR="00310B86" w:rsidRDefault="00310B86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Green         </w: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  <w:t xml:space="preserve">  grøn</w:t>
      </w:r>
    </w:p>
    <w:p w:rsidR="00310B86" w:rsidRDefault="00310B86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Grey           </w: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  <w:t xml:space="preserve">  grå</w:t>
      </w:r>
    </w:p>
    <w:p w:rsidR="00310B86" w:rsidRDefault="00310B86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Light blue  </w: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  <w:t xml:space="preserve">  lyseblå</w:t>
      </w:r>
    </w:p>
    <w:p w:rsidR="00310B86" w:rsidRDefault="00310B86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Light green   </w: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  <w:t xml:space="preserve">lysegrøn </w:t>
      </w:r>
    </w:p>
    <w:p w:rsidR="00310B86" w:rsidRDefault="00310B86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Creem colour    </w: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  <w:t>cremefarve</w:t>
      </w:r>
    </w:p>
    <w:p w:rsidR="00310B86" w:rsidRDefault="00310B86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Gold colour       </w: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  <w:t>guldfarve</w:t>
      </w:r>
    </w:p>
    <w:p w:rsidR="00310B86" w:rsidRPr="0009036A" w:rsidRDefault="00310B86">
      <w:pPr>
        <w:rPr>
          <w:sz w:val="36"/>
          <w:szCs w:val="36"/>
        </w:rPr>
      </w:pPr>
      <w:r w:rsidRPr="0009036A">
        <w:rPr>
          <w:sz w:val="36"/>
          <w:szCs w:val="36"/>
        </w:rPr>
        <w:t xml:space="preserve">Silver colour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9036A">
        <w:rPr>
          <w:sz w:val="36"/>
          <w:szCs w:val="36"/>
        </w:rPr>
        <w:t xml:space="preserve"> sølv farve</w:t>
      </w:r>
    </w:p>
    <w:p w:rsidR="00310B86" w:rsidRPr="0009036A" w:rsidRDefault="00310B86">
      <w:pPr>
        <w:rPr>
          <w:sz w:val="36"/>
          <w:szCs w:val="36"/>
        </w:rPr>
      </w:pPr>
      <w:r w:rsidRPr="0009036A">
        <w:rPr>
          <w:sz w:val="36"/>
          <w:szCs w:val="36"/>
        </w:rPr>
        <w:t xml:space="preserve">Turquoise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9036A">
        <w:rPr>
          <w:sz w:val="36"/>
          <w:szCs w:val="36"/>
        </w:rPr>
        <w:t>turkis</w:t>
      </w:r>
    </w:p>
    <w:sectPr w:rsidR="00310B86" w:rsidRPr="0009036A" w:rsidSect="00CA05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443"/>
    <w:rsid w:val="0006446A"/>
    <w:rsid w:val="0009036A"/>
    <w:rsid w:val="00090DD6"/>
    <w:rsid w:val="000C29BA"/>
    <w:rsid w:val="000D67BE"/>
    <w:rsid w:val="001A0F91"/>
    <w:rsid w:val="00235F28"/>
    <w:rsid w:val="00310B86"/>
    <w:rsid w:val="00450B4E"/>
    <w:rsid w:val="005A4807"/>
    <w:rsid w:val="006D3B6E"/>
    <w:rsid w:val="006F2BA9"/>
    <w:rsid w:val="007138C1"/>
    <w:rsid w:val="00724917"/>
    <w:rsid w:val="00791DA2"/>
    <w:rsid w:val="007D32F9"/>
    <w:rsid w:val="0082102D"/>
    <w:rsid w:val="008962CA"/>
    <w:rsid w:val="008E36CC"/>
    <w:rsid w:val="008F07A8"/>
    <w:rsid w:val="008F5E2A"/>
    <w:rsid w:val="0096085C"/>
    <w:rsid w:val="00995305"/>
    <w:rsid w:val="009B73AD"/>
    <w:rsid w:val="00A73FF4"/>
    <w:rsid w:val="00B75680"/>
    <w:rsid w:val="00C96BF5"/>
    <w:rsid w:val="00CA05F9"/>
    <w:rsid w:val="00D6604D"/>
    <w:rsid w:val="00DB68C7"/>
    <w:rsid w:val="00DF723E"/>
    <w:rsid w:val="00E63443"/>
    <w:rsid w:val="00EF01DD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5F9"/>
    <w:rPr>
      <w:sz w:val="24"/>
      <w:szCs w:val="24"/>
      <w:lang w:val="fr-FR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77</Words>
  <Characters>470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elev</dc:creator>
  <cp:keywords/>
  <dc:description/>
  <cp:lastModifiedBy>Charlotte Pedersen</cp:lastModifiedBy>
  <cp:revision>2</cp:revision>
  <dcterms:created xsi:type="dcterms:W3CDTF">2010-05-20T15:16:00Z</dcterms:created>
  <dcterms:modified xsi:type="dcterms:W3CDTF">2010-05-20T15:16:00Z</dcterms:modified>
</cp:coreProperties>
</file>