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A1" w:rsidRPr="00114999" w:rsidRDefault="00F948A1" w:rsidP="00FA177D">
      <w:pPr>
        <w:jc w:val="right"/>
        <w:rPr>
          <w:sz w:val="36"/>
          <w:szCs w:val="36"/>
          <w:u w:val="single"/>
        </w:rPr>
      </w:pPr>
      <w:r w:rsidRPr="00114999">
        <w:rPr>
          <w:sz w:val="36"/>
          <w:szCs w:val="36"/>
          <w:u w:val="single"/>
        </w:rPr>
        <w:t>Amy Borrows 9kay</w:t>
      </w:r>
    </w:p>
    <w:p w:rsidR="00F948A1" w:rsidRPr="00114999" w:rsidRDefault="00F948A1" w:rsidP="00FA177D">
      <w:pPr>
        <w:jc w:val="center"/>
        <w:rPr>
          <w:sz w:val="36"/>
          <w:szCs w:val="36"/>
          <w:u w:val="single"/>
        </w:rPr>
      </w:pPr>
      <w:r w:rsidRPr="00114999">
        <w:rPr>
          <w:sz w:val="36"/>
          <w:szCs w:val="36"/>
          <w:u w:val="single"/>
        </w:rPr>
        <w:t xml:space="preserve">The View from My Bedroom Window </w:t>
      </w:r>
    </w:p>
    <w:p w:rsidR="00F948A1" w:rsidRPr="00114999" w:rsidRDefault="00F948A1" w:rsidP="00FA177D">
      <w:pPr>
        <w:rPr>
          <w:sz w:val="28"/>
          <w:szCs w:val="28"/>
        </w:rPr>
      </w:pPr>
      <w:r>
        <w:rPr>
          <w:sz w:val="28"/>
          <w:szCs w:val="28"/>
        </w:rPr>
        <w:t>From my bedroom window I</w:t>
      </w:r>
      <w:r w:rsidRPr="00114999">
        <w:rPr>
          <w:sz w:val="28"/>
          <w:szCs w:val="28"/>
        </w:rPr>
        <w:t xml:space="preserve"> can the very busy main road which cars use regularly to travel into and through Ramsbottom. Also</w:t>
      </w:r>
      <w:r>
        <w:rPr>
          <w:sz w:val="28"/>
          <w:szCs w:val="28"/>
        </w:rPr>
        <w:t xml:space="preserve"> just in front of me is quite a</w:t>
      </w:r>
      <w:r w:rsidRPr="00114999">
        <w:rPr>
          <w:sz w:val="28"/>
          <w:szCs w:val="28"/>
        </w:rPr>
        <w:t xml:space="preserve"> large house and also two smaller houses to the left. I don</w:t>
      </w:r>
      <w:r>
        <w:rPr>
          <w:sz w:val="28"/>
          <w:szCs w:val="28"/>
        </w:rPr>
        <w:t>’</w:t>
      </w:r>
      <w:r w:rsidRPr="00114999">
        <w:rPr>
          <w:sz w:val="28"/>
          <w:szCs w:val="28"/>
        </w:rPr>
        <w:t xml:space="preserve">t have a back garden but there is space for a storage box and a place to keep the bins. Facing the houses are some large trees which back onto </w:t>
      </w:r>
      <w:smartTag w:uri="urn:schemas-microsoft-com:office:smarttags" w:element="place">
        <w:smartTag w:uri="urn:schemas-microsoft-com:office:smarttags" w:element="PlaceName">
          <w:r w:rsidRPr="00114999">
            <w:rPr>
              <w:sz w:val="28"/>
              <w:szCs w:val="28"/>
            </w:rPr>
            <w:t>Nuttall</w:t>
          </w:r>
        </w:smartTag>
        <w:r w:rsidRPr="00114999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14999">
            <w:rPr>
              <w:sz w:val="28"/>
              <w:szCs w:val="28"/>
            </w:rPr>
            <w:t>Park</w:t>
          </w:r>
        </w:smartTag>
      </w:smartTag>
      <w:r w:rsidRPr="00114999">
        <w:rPr>
          <w:sz w:val="28"/>
          <w:szCs w:val="28"/>
        </w:rPr>
        <w:t xml:space="preserve">. My house is just around the corner from the local stores which is easily accessible. Also there is a Tesco and Morrison’s just down the road. </w:t>
      </w:r>
      <w:r>
        <w:rPr>
          <w:sz w:val="28"/>
          <w:szCs w:val="28"/>
        </w:rPr>
        <w:t xml:space="preserve">In the distance you can also see some tall hills that have recently had some windmills built on. Also on the hills are small farm houses. </w:t>
      </w:r>
    </w:p>
    <w:sectPr w:rsidR="00F948A1" w:rsidRPr="00114999" w:rsidSect="005E2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77D"/>
    <w:rsid w:val="00114999"/>
    <w:rsid w:val="00216293"/>
    <w:rsid w:val="002F24E2"/>
    <w:rsid w:val="00395AB3"/>
    <w:rsid w:val="005E2D78"/>
    <w:rsid w:val="008952A7"/>
    <w:rsid w:val="00F948A1"/>
    <w:rsid w:val="00FA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104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Amy Borrows 9kay</dc:title>
  <dc:subject/>
  <dc:creator>Amy</dc:creator>
  <cp:keywords/>
  <dc:description/>
  <cp:lastModifiedBy>WSBarloM</cp:lastModifiedBy>
  <cp:revision>2</cp:revision>
  <dcterms:created xsi:type="dcterms:W3CDTF">2010-06-08T14:14:00Z</dcterms:created>
  <dcterms:modified xsi:type="dcterms:W3CDTF">2010-06-08T14:14:00Z</dcterms:modified>
</cp:coreProperties>
</file>