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99" w:rsidRPr="00A44811" w:rsidRDefault="004F6399" w:rsidP="00775CE1">
      <w:pPr>
        <w:pStyle w:val="ecmsonormal"/>
        <w:shd w:val="clear" w:color="auto" w:fill="FFFFFF"/>
        <w:jc w:val="center"/>
        <w:rPr>
          <w:b/>
          <w:bCs/>
          <w:color w:val="444444"/>
          <w:sz w:val="40"/>
          <w:szCs w:val="40"/>
        </w:rPr>
      </w:pPr>
      <w:r w:rsidRPr="00A44811">
        <w:rPr>
          <w:b/>
          <w:bCs/>
          <w:color w:val="444444"/>
          <w:sz w:val="40"/>
          <w:szCs w:val="40"/>
        </w:rPr>
        <w:t xml:space="preserve">Lewis and Clark National Historic Trail, </w:t>
      </w:r>
      <w:smartTag w:uri="urn:schemas-microsoft-com:office:smarttags" w:element="place">
        <w:smartTag w:uri="urn:schemas-microsoft-com:office:smarttags" w:element="State">
          <w:r w:rsidRPr="00A44811">
            <w:rPr>
              <w:b/>
              <w:bCs/>
              <w:color w:val="444444"/>
              <w:sz w:val="40"/>
              <w:szCs w:val="40"/>
            </w:rPr>
            <w:t>Illinois</w:t>
          </w:r>
        </w:smartTag>
      </w:smartTag>
    </w:p>
    <w:p w:rsidR="004F6399" w:rsidRDefault="004F6399" w:rsidP="008C0B9E">
      <w:pPr>
        <w:pStyle w:val="ecmsonormal"/>
        <w:shd w:val="clear" w:color="auto" w:fill="FFFFFF"/>
        <w:rPr>
          <w:color w:val="444444"/>
        </w:rPr>
      </w:pPr>
      <w:r>
        <w:rPr>
          <w:color w:val="444444"/>
          <w:sz w:val="28"/>
          <w:szCs w:val="28"/>
        </w:rPr>
        <w:t> </w:t>
      </w:r>
    </w:p>
    <w:p w:rsidR="004F6399" w:rsidRDefault="004F6399" w:rsidP="008C0B9E">
      <w:pPr>
        <w:pStyle w:val="ecmsonormal"/>
        <w:shd w:val="clear" w:color="auto" w:fill="FFFFFF"/>
        <w:rPr>
          <w:color w:val="444444"/>
        </w:rPr>
      </w:pPr>
      <w:r>
        <w:rPr>
          <w:color w:val="444444"/>
          <w:sz w:val="28"/>
          <w:szCs w:val="28"/>
        </w:rPr>
        <w:t xml:space="preserve">The Lewis and Clark National Trail is approximately </w:t>
      </w:r>
      <w:smartTag w:uri="urn:schemas-microsoft-com:office:smarttags" w:element="metricconverter">
        <w:smartTagPr>
          <w:attr w:name="ProductID" w:val="3,700 miles"/>
        </w:smartTagPr>
        <w:r>
          <w:rPr>
            <w:color w:val="444444"/>
            <w:sz w:val="28"/>
            <w:szCs w:val="28"/>
          </w:rPr>
          <w:t>3,700 miles</w:t>
        </w:r>
      </w:smartTag>
      <w:r>
        <w:rPr>
          <w:color w:val="444444"/>
          <w:sz w:val="28"/>
          <w:szCs w:val="28"/>
        </w:rPr>
        <w:t xml:space="preserve"> long, beginning close to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Wood River</w:t>
        </w:r>
      </w:smartTag>
      <w:r>
        <w:rPr>
          <w:color w:val="444444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Illinois</w:t>
        </w:r>
      </w:smartTag>
      <w:r>
        <w:rPr>
          <w:color w:val="444444"/>
          <w:sz w:val="28"/>
          <w:szCs w:val="28"/>
        </w:rPr>
        <w:t xml:space="preserve">, and it passes through sections of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Missouri</w:t>
        </w:r>
      </w:smartTag>
      <w:r>
        <w:rPr>
          <w:color w:val="444444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Kansas</w:t>
        </w:r>
      </w:smartTag>
      <w:r>
        <w:rPr>
          <w:color w:val="444444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Iowa</w:t>
        </w:r>
      </w:smartTag>
      <w:r>
        <w:rPr>
          <w:color w:val="444444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Nebraska</w:t>
        </w:r>
      </w:smartTag>
      <w:r>
        <w:rPr>
          <w:color w:val="444444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South Dakota</w:t>
        </w:r>
      </w:smartTag>
      <w:r>
        <w:rPr>
          <w:color w:val="444444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North Dakota</w:t>
        </w:r>
      </w:smartTag>
      <w:r>
        <w:rPr>
          <w:color w:val="444444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Montana</w:t>
        </w:r>
      </w:smartTag>
      <w:r>
        <w:rPr>
          <w:color w:val="444444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Idaho</w:t>
        </w:r>
      </w:smartTag>
      <w:r>
        <w:rPr>
          <w:color w:val="444444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Oregon</w:t>
        </w:r>
      </w:smartTag>
      <w:r>
        <w:rPr>
          <w:color w:val="444444"/>
          <w:sz w:val="28"/>
          <w:szCs w:val="28"/>
        </w:rPr>
        <w:t xml:space="preserve">, and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Washington</w:t>
        </w:r>
      </w:smartTag>
      <w:r>
        <w:rPr>
          <w:color w:val="444444"/>
          <w:sz w:val="28"/>
          <w:szCs w:val="28"/>
        </w:rPr>
        <w:t>.</w:t>
      </w:r>
    </w:p>
    <w:p w:rsidR="004F6399" w:rsidRDefault="004F6399" w:rsidP="008C0B9E">
      <w:pPr>
        <w:pStyle w:val="ecmsonormal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The trail goes over mountains, along rivers, through plains and high deserts, and extends all the way to the Pacific coast akota.</w:t>
      </w:r>
    </w:p>
    <w:p w:rsidR="004F6399" w:rsidRDefault="004F6399" w:rsidP="008C0B9E">
      <w:pPr>
        <w:pStyle w:val="ecmsonormal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Interpretive signs are placed along the trail so all people can understand the legacy of the Lewis and Clark Expedition. </w:t>
      </w:r>
    </w:p>
    <w:p w:rsidR="004F6399" w:rsidRDefault="004F6399" w:rsidP="008C0B9E">
      <w:pPr>
        <w:pStyle w:val="ecmsonormal"/>
        <w:shd w:val="clear" w:color="auto" w:fill="FFFFFF"/>
        <w:rPr>
          <w:color w:val="444444"/>
          <w:sz w:val="28"/>
          <w:szCs w:val="28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http://www.blm.gov/pgdata/etc/medialib/blm/id/special_areas/lewis_and_clark_backcounty.Par.71949.Image.225.338.1.gif" style="position:absolute;margin-left:139.5pt;margin-top:26.45pt;width:168.75pt;height:253.5pt;z-index:-251658240;visibility:visible" wrapcoords="-96 0 -96 21536 21600 21536 21600 0 -96 0">
            <v:imagedata r:id="rId4" o:title=""/>
            <w10:wrap type="tight"/>
          </v:shape>
        </w:pict>
      </w:r>
      <w:r>
        <w:rPr>
          <w:color w:val="444444"/>
          <w:sz w:val="28"/>
          <w:szCs w:val="28"/>
        </w:rPr>
        <w:t xml:space="preserve">The trail was established on March 21, 1978 and is </w:t>
      </w:r>
      <w:smartTag w:uri="urn:schemas-microsoft-com:office:smarttags" w:element="metricconverter">
        <w:smartTagPr>
          <w:attr w:name="ProductID" w:val="51 acres"/>
        </w:smartTagPr>
        <w:r>
          <w:rPr>
            <w:color w:val="444444"/>
            <w:sz w:val="28"/>
            <w:szCs w:val="28"/>
          </w:rPr>
          <w:t>51 acres</w:t>
        </w:r>
      </w:smartTag>
      <w:r>
        <w:rPr>
          <w:color w:val="444444"/>
          <w:sz w:val="28"/>
          <w:szCs w:val="28"/>
        </w:rPr>
        <w:t xml:space="preserve"> long.</w:t>
      </w:r>
    </w:p>
    <w:p w:rsidR="004F6399" w:rsidRDefault="004F6399" w:rsidP="008C0B9E">
      <w:pPr>
        <w:pStyle w:val="ecmsonormal"/>
        <w:shd w:val="clear" w:color="auto" w:fill="FFFFFF"/>
        <w:rPr>
          <w:color w:val="444444"/>
          <w:sz w:val="28"/>
          <w:szCs w:val="28"/>
        </w:rPr>
      </w:pPr>
    </w:p>
    <w:p w:rsidR="004F6399" w:rsidRDefault="004F6399" w:rsidP="008C0B9E">
      <w:pPr>
        <w:pStyle w:val="ecmsonormal"/>
        <w:shd w:val="clear" w:color="auto" w:fill="FFFFFF"/>
        <w:rPr>
          <w:color w:val="444444"/>
          <w:sz w:val="28"/>
          <w:szCs w:val="28"/>
        </w:rPr>
      </w:pPr>
    </w:p>
    <w:p w:rsidR="004F6399" w:rsidRDefault="004F6399" w:rsidP="008C0B9E">
      <w:pPr>
        <w:pStyle w:val="ecmsonormal"/>
        <w:shd w:val="clear" w:color="auto" w:fill="FFFFFF"/>
        <w:rPr>
          <w:color w:val="444444"/>
          <w:sz w:val="28"/>
          <w:szCs w:val="28"/>
        </w:rPr>
      </w:pPr>
    </w:p>
    <w:p w:rsidR="004F6399" w:rsidRDefault="004F6399" w:rsidP="008C0B9E">
      <w:pPr>
        <w:pStyle w:val="ecmsonormal"/>
        <w:shd w:val="clear" w:color="auto" w:fill="FFFFFF"/>
        <w:rPr>
          <w:color w:val="444444"/>
          <w:sz w:val="28"/>
          <w:szCs w:val="28"/>
        </w:rPr>
      </w:pPr>
    </w:p>
    <w:p w:rsidR="004F6399" w:rsidRDefault="004F6399" w:rsidP="008C0B9E">
      <w:pPr>
        <w:pStyle w:val="ecmsonormal"/>
        <w:shd w:val="clear" w:color="auto" w:fill="FFFFFF"/>
        <w:rPr>
          <w:color w:val="444444"/>
          <w:sz w:val="28"/>
          <w:szCs w:val="28"/>
        </w:rPr>
      </w:pPr>
    </w:p>
    <w:p w:rsidR="004F6399" w:rsidRDefault="004F6399" w:rsidP="008C0B9E">
      <w:pPr>
        <w:pStyle w:val="ecmsonormal"/>
        <w:shd w:val="clear" w:color="auto" w:fill="FFFFFF"/>
        <w:rPr>
          <w:color w:val="444444"/>
          <w:sz w:val="28"/>
          <w:szCs w:val="28"/>
        </w:rPr>
      </w:pPr>
    </w:p>
    <w:p w:rsidR="004F6399" w:rsidRDefault="004F6399" w:rsidP="008C0B9E">
      <w:pPr>
        <w:pStyle w:val="ecmsonormal"/>
        <w:shd w:val="clear" w:color="auto" w:fill="FFFFFF"/>
        <w:rPr>
          <w:color w:val="444444"/>
        </w:rPr>
      </w:pPr>
    </w:p>
    <w:p w:rsidR="004F6399" w:rsidRDefault="004F6399"/>
    <w:sectPr w:rsidR="004F6399" w:rsidSect="0066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B9E"/>
    <w:rsid w:val="00072678"/>
    <w:rsid w:val="000D2527"/>
    <w:rsid w:val="000E7D25"/>
    <w:rsid w:val="004E0459"/>
    <w:rsid w:val="004F6399"/>
    <w:rsid w:val="00625351"/>
    <w:rsid w:val="00664CC6"/>
    <w:rsid w:val="00775CE1"/>
    <w:rsid w:val="008227B8"/>
    <w:rsid w:val="008C0B9E"/>
    <w:rsid w:val="00A44811"/>
    <w:rsid w:val="00B20854"/>
    <w:rsid w:val="00C663FE"/>
    <w:rsid w:val="00C8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C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uiPriority w:val="99"/>
    <w:rsid w:val="008C0B9E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C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2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7852261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2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2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5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52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2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93</Words>
  <Characters>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Lewis and Clark National Historic Trail, Illinois</dc:title>
  <dc:subject/>
  <dc:creator>Robert Ahern</dc:creator>
  <cp:keywords/>
  <dc:description/>
  <cp:lastModifiedBy>Korisnik</cp:lastModifiedBy>
  <cp:revision>3</cp:revision>
  <dcterms:created xsi:type="dcterms:W3CDTF">2009-05-13T18:38:00Z</dcterms:created>
  <dcterms:modified xsi:type="dcterms:W3CDTF">2009-05-13T19:26:00Z</dcterms:modified>
</cp:coreProperties>
</file>